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603A" w:rsidRDefault="00CA603A" w:rsidP="00CA603A">
      <w:r>
        <w:t>Edustaja-aloite</w:t>
      </w:r>
    </w:p>
    <w:p w:rsidR="00CA603A" w:rsidRDefault="00CA603A" w:rsidP="00CA603A"/>
    <w:p w:rsidR="00CA603A" w:rsidRDefault="00CA603A" w:rsidP="00CA603A">
      <w:r>
        <w:t>Kirkolliskokoukselle</w:t>
      </w:r>
    </w:p>
    <w:p w:rsidR="00CA603A" w:rsidRDefault="00CA603A" w:rsidP="00CA603A"/>
    <w:p w:rsidR="00CA603A" w:rsidRDefault="00CA603A" w:rsidP="00CA603A"/>
    <w:p w:rsidR="00CA603A" w:rsidRPr="00CA603A" w:rsidRDefault="00CA603A" w:rsidP="00E959E9">
      <w:pPr>
        <w:rPr>
          <w:b/>
          <w:bCs/>
        </w:rPr>
      </w:pPr>
      <w:r w:rsidRPr="00CA603A">
        <w:rPr>
          <w:b/>
          <w:bCs/>
        </w:rPr>
        <w:t>VALTAKUNNALLISEN ISOSPANKIN LUOMINEN</w:t>
      </w:r>
    </w:p>
    <w:p w:rsidR="00CA603A" w:rsidRDefault="00CA603A" w:rsidP="00CA603A"/>
    <w:p w:rsidR="00CA603A" w:rsidRDefault="00CA603A" w:rsidP="00CA603A"/>
    <w:p w:rsidR="00CA603A" w:rsidRDefault="00CA603A" w:rsidP="00CA603A">
      <w:r>
        <w:t>Esitämme kunnioittavasti kirkolliskokoukselle, että se antaisi kirkkohallitukselle tehtäväksi:</w:t>
      </w:r>
    </w:p>
    <w:p w:rsidR="00CA603A" w:rsidRDefault="00CA603A" w:rsidP="00CA603A"/>
    <w:p w:rsidR="00CA603A" w:rsidRDefault="00CA603A" w:rsidP="00CA603A">
      <w:pPr>
        <w:ind w:left="1304"/>
      </w:pPr>
      <w:r>
        <w:t>1. aloittaa valmistelut valtakunnallisen, verkkopalveluna toimivan Isospankin lu</w:t>
      </w:r>
      <w:r>
        <w:t>o</w:t>
      </w:r>
      <w:r>
        <w:t>miseksi ja sitä kautta</w:t>
      </w:r>
    </w:p>
    <w:p w:rsidR="00CA603A" w:rsidRDefault="00CA603A" w:rsidP="00CA603A">
      <w:pPr>
        <w:ind w:left="1304"/>
      </w:pPr>
    </w:p>
    <w:p w:rsidR="00CA603A" w:rsidRDefault="00CA603A" w:rsidP="00CA603A">
      <w:pPr>
        <w:ind w:left="1304"/>
      </w:pPr>
      <w:r>
        <w:t>2. kehittää ja lujittaa seurakuntien nuoriso- ja rippikoulutyön yhteistyötyötä valt</w:t>
      </w:r>
      <w:r>
        <w:t>a</w:t>
      </w:r>
      <w:r>
        <w:t>kunnallisesti konkreettisella hankkeella</w:t>
      </w:r>
    </w:p>
    <w:p w:rsidR="00CA603A" w:rsidRDefault="00CA603A" w:rsidP="00CA603A"/>
    <w:p w:rsidR="00CA603A" w:rsidRPr="00CA603A" w:rsidRDefault="00CA603A" w:rsidP="00CA603A">
      <w:pPr>
        <w:rPr>
          <w:b/>
          <w:bCs/>
        </w:rPr>
      </w:pPr>
      <w:r w:rsidRPr="00CA603A">
        <w:rPr>
          <w:b/>
          <w:bCs/>
        </w:rPr>
        <w:t>Aloitteen perustelut</w:t>
      </w:r>
    </w:p>
    <w:p w:rsidR="00CA603A" w:rsidRDefault="00CA603A" w:rsidP="00CA603A"/>
    <w:p w:rsidR="00CA603A" w:rsidRDefault="00CA603A" w:rsidP="00CA603A">
      <w:r>
        <w:t>Nuoret ovat kirkon tulevaisuus: meidän on panostettava siihen, että he kokevat osallisuutensa mielekkääksi nyt ja tulevaisuudessa. Tampereella 5.5.2012 pidetty Kirkko 2020 -seminaari ker</w:t>
      </w:r>
      <w:r>
        <w:t>ä</w:t>
      </w:r>
      <w:r>
        <w:t>si yhteen noin 60 nuorta 30 seurakunnasta pohtimaan kirkon imagoa, kirkon kansainvälisyyttä, nuorten vaikutusmahdollisuuksia kirkossa sekä seurakuntien yhteistyötä.</w:t>
      </w:r>
    </w:p>
    <w:p w:rsidR="00CA603A" w:rsidRDefault="00CA603A" w:rsidP="00CA603A"/>
    <w:p w:rsidR="00CA603A" w:rsidRDefault="00CA603A" w:rsidP="00CA603A">
      <w:r>
        <w:t>Nuorten puheenvuoroissa tuli vahvasti esiin halu olla mukana suunnittelemassa ja toteuttamassa heille suunnattua toimintaa, olla jotain muuta kuin vain toiminnan subjekteja.</w:t>
      </w:r>
    </w:p>
    <w:p w:rsidR="00CA603A" w:rsidRDefault="00CA603A" w:rsidP="00CA603A"/>
    <w:p w:rsidR="00CA603A" w:rsidRDefault="00CA603A" w:rsidP="00CA603A">
      <w:r>
        <w:t>Nuoret näkivät verkostoitumisen ja yhteistyön rakentamisen kirkon tulevaisuuden suunnaksi. Seminaarin konkreettisin idea, jota nuoret myös toivoivat edistettävän, oli verkossa toimivat Isospankki ja sen yhteydessä toimiva ideapankki, joiden avulla isoset ja toimintaideat liikkuvat seurakuntarajoista riippumatta. Nuoria kiinnosti yhteistyö, eivät hallinnolliset tai maantieteelliset rajat.</w:t>
      </w:r>
    </w:p>
    <w:p w:rsidR="00CA603A" w:rsidRDefault="00CA603A" w:rsidP="00CA603A"/>
    <w:p w:rsidR="00CA603A" w:rsidRDefault="00CA603A" w:rsidP="00CA603A">
      <w:r>
        <w:t xml:space="preserve">Isospankin ideana on olla eräänlainen isosten tukikohta, joka tarjoaisi alustan valtakunnalliseen </w:t>
      </w:r>
      <w:proofErr w:type="spellStart"/>
      <w:r>
        <w:t>ajtustenvaihtoon</w:t>
      </w:r>
      <w:proofErr w:type="spellEnd"/>
      <w:r>
        <w:t>, tarjoaisi nuorille mahdollisuuksia hakeutua isoseksi myös muihin seurakuntiin sekä palvella avoimena materiaalipankkina. Isospankki voisi siis toteutuessaan toimia myös nuorisotyön konkreettisena yhteistyöhankkeena seurakuntarakenteen uudistuessa tarjoten kon</w:t>
      </w:r>
      <w:r>
        <w:t>k</w:t>
      </w:r>
      <w:r>
        <w:t>reettista kulttuurivaihtoa seurakuntien välillä.</w:t>
      </w:r>
    </w:p>
    <w:p w:rsidR="00CA603A" w:rsidRDefault="00CA603A" w:rsidP="00CA603A"/>
    <w:p w:rsidR="00CA603A" w:rsidRDefault="00CA603A" w:rsidP="00CA603A">
      <w:r>
        <w:t>Isospankki toimisi kirkon nuoriso- ja rippikoulutoiminnan työn tukena ja rikastuttajana. Nett</w:t>
      </w:r>
      <w:r>
        <w:t>i</w:t>
      </w:r>
      <w:r>
        <w:t>palveluna toteutettuna se yhdistäisi paitsi isosia keskenään, myös isosia ja seurakuntien työntek</w:t>
      </w:r>
      <w:r>
        <w:t>i</w:t>
      </w:r>
      <w:r>
        <w:t>jöitä. Palvelu tarjoaisi mahdollisuuksia ajatusten ja toimintatapojen vaihtoon nuorisotyöstä ve</w:t>
      </w:r>
      <w:r>
        <w:t>r</w:t>
      </w:r>
      <w:r>
        <w:t>kossa. Lisäksi Isospankki tarjoaisi seurakunnille mahdollisuuden välittää isosia seurakunnasta toiseen, sinne missä on tarvetta. Isospankki vahvistaisi seurakuntien välistä nuoriso- ja rippiko</w:t>
      </w:r>
      <w:r>
        <w:t>u</w:t>
      </w:r>
      <w:r>
        <w:t>lutyön yhteistyötä ja seurakuntien välistä dialogia. Se vahvistaisi konkreettisesti nuorten osall</w:t>
      </w:r>
      <w:r>
        <w:t>i</w:t>
      </w:r>
      <w:r>
        <w:t xml:space="preserve">suutta ja </w:t>
      </w:r>
      <w:proofErr w:type="spellStart"/>
      <w:r>
        <w:t>toimijuutta</w:t>
      </w:r>
      <w:proofErr w:type="spellEnd"/>
      <w:r>
        <w:t xml:space="preserve"> sekä rikastuttaisi toimintaa, kun erilaiset käytänteet kohtaisivat niin verko</w:t>
      </w:r>
      <w:r>
        <w:t>s</w:t>
      </w:r>
      <w:r>
        <w:t>sa kuin kasvokkain.</w:t>
      </w:r>
    </w:p>
    <w:p w:rsidR="00CA603A" w:rsidRDefault="00CA603A" w:rsidP="00CA603A"/>
    <w:p w:rsidR="00CA603A" w:rsidRDefault="00CA603A" w:rsidP="00CA603A">
      <w:r>
        <w:t>Edellinen kirkolliskokous hyväksyi aloitteen nuorten osallisuuden vahvistamisesta kirkossamme (4.9.2009 Yleisvaliokunnan mietintö 6/2009 edustaja-aloitteesta 6/2009, joka koskee nuorten osallisuuden vahvistamista kirkossamme). Isospankki toimisi luonnollisena ja konkreettisena jatkona edellisen kirkolliskokouksen työlle.</w:t>
      </w:r>
    </w:p>
    <w:p w:rsidR="00CA603A" w:rsidRDefault="00CA603A" w:rsidP="00CA603A"/>
    <w:p w:rsidR="00CA603A" w:rsidRDefault="00CA603A" w:rsidP="00CA603A">
      <w:r>
        <w:t>Rippikoulutyö on kirkon menestystuote. Se tavoittaa nuoren ikäluokan kattavasti ja isostoiminta kokoaa yhteen laajan joukon sitoutuneita ja aktiivisia nuoria seurakuntalaisia. Näiden aktiivisten nuorten innostus kirkon piirissä toimimiseen on tärkeä voimavara, jota kannattaa vaalia ja ka</w:t>
      </w:r>
      <w:r>
        <w:t>n</w:t>
      </w:r>
      <w:r>
        <w:t>nustaa kaikin mahdollisin tavoin. Aloite Isospankista on tullut suoraan nuorilta itseltään. He ovat sitoutuneita levittämään hyviä käytäntöjä ja oppimaan seurakuntaelämästä ympäri Suomen.</w:t>
      </w:r>
    </w:p>
    <w:p w:rsidR="00CA603A" w:rsidRDefault="00CA603A" w:rsidP="00CA603A"/>
    <w:p w:rsidR="00CA603A" w:rsidRDefault="00CA603A" w:rsidP="00CA603A">
      <w:r>
        <w:t>Maantieteellisesti pitkässä maassamme seurakuntien toimintamuotoihin ja hengellisyyden ilm</w:t>
      </w:r>
      <w:r>
        <w:t>e</w:t>
      </w:r>
      <w:r>
        <w:t>nemismuotoihin ovat kehittyneet omat erityispiirteensä. Epäilemättä nuorisotyön muodotkin vaihtelevat alueittain, erilaisten olosuhteiden, perinteiden ja esim. herätysliiketaustojen vuoksi. Tämän vuoksi olisi erittäin hyvä, että kirkon toimijat oppisivat jo nuorina kohtaamaan toisia kirkon jäseniä yli erilaisten rajojen ja vierailisivat toisissa seurakunnissa eri puolilla maata. Näin opittaisiin, paitsi toisten toimintamuodoista ja käytännöistä, myös rakentamaan keskusteluyht</w:t>
      </w:r>
      <w:r>
        <w:t>e</w:t>
      </w:r>
      <w:r>
        <w:t>yttä ja ymmärtämystä hyvinkin erilaisiin kirkon jäseniin. Tällaisella toiminnalla voi olla kaua</w:t>
      </w:r>
      <w:r>
        <w:t>s</w:t>
      </w:r>
      <w:r>
        <w:t>kantoiset seuraukset koko kansankirkkomme tulevaisuuden kannalta.</w:t>
      </w:r>
    </w:p>
    <w:p w:rsidR="00CA603A" w:rsidRDefault="00CA603A" w:rsidP="00CA603A"/>
    <w:p w:rsidR="00CA603A" w:rsidRDefault="00CA603A" w:rsidP="00CA603A">
      <w:r>
        <w:t>Esitämmekin kunnioittavasti, että kirkko vastaisi näiden nuorten toiveeseen toteuttamalla Iso</w:t>
      </w:r>
      <w:r>
        <w:t>s</w:t>
      </w:r>
      <w:r>
        <w:t xml:space="preserve">pankin esimerkiksi kirkon rippikoulu- ja nuorisotyön verkkopalvelu </w:t>
      </w:r>
      <w:proofErr w:type="spellStart"/>
      <w:r>
        <w:t>Fleimin</w:t>
      </w:r>
      <w:proofErr w:type="spellEnd"/>
      <w:r>
        <w:t xml:space="preserve"> alle.</w:t>
      </w:r>
    </w:p>
    <w:p w:rsidR="00CA603A" w:rsidRDefault="00CA603A" w:rsidP="00CA603A"/>
    <w:p w:rsidR="00CA603A" w:rsidRDefault="00CA603A" w:rsidP="00CA603A"/>
    <w:p w:rsidR="00CA603A" w:rsidRDefault="00CA603A" w:rsidP="00CA603A">
      <w:r>
        <w:t>Turussa 9 päivänä toukokuuta 2012</w:t>
      </w:r>
    </w:p>
    <w:p w:rsidR="00CA603A" w:rsidRDefault="00CA603A" w:rsidP="00CA603A"/>
    <w:p w:rsidR="00CA603A" w:rsidRDefault="00CA603A" w:rsidP="00CA603A">
      <w:r>
        <w:t xml:space="preserve">Katri </w:t>
      </w:r>
      <w:proofErr w:type="spellStart"/>
      <w:r>
        <w:t>Korolainen-</w:t>
      </w:r>
      <w:proofErr w:type="gramStart"/>
      <w:r>
        <w:t>Virkajärvi</w:t>
      </w:r>
      <w:proofErr w:type="spellEnd"/>
      <w:r>
        <w:t xml:space="preserve">                     Janne</w:t>
      </w:r>
      <w:proofErr w:type="gramEnd"/>
      <w:r>
        <w:t xml:space="preserve"> </w:t>
      </w:r>
      <w:proofErr w:type="spellStart"/>
      <w:r>
        <w:t>Kaisanlahti</w:t>
      </w:r>
      <w:proofErr w:type="spellEnd"/>
      <w:r>
        <w:t xml:space="preserve">               </w:t>
      </w:r>
    </w:p>
    <w:p w:rsidR="0034131D" w:rsidRPr="00CA603A" w:rsidRDefault="0034131D" w:rsidP="00CA603A"/>
    <w:sectPr w:rsidR="0034131D" w:rsidRPr="00CA603A" w:rsidSect="00E339A5">
      <w:headerReference w:type="default" r:id="rId7"/>
      <w:headerReference w:type="first" r:id="rId8"/>
      <w:pgSz w:w="11906" w:h="16838" w:code="9"/>
      <w:pgMar w:top="720" w:right="1298" w:bottom="1298" w:left="129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5F22" w:rsidRDefault="00975F22" w:rsidP="00E339A5">
      <w:r>
        <w:separator/>
      </w:r>
    </w:p>
  </w:endnote>
  <w:endnote w:type="continuationSeparator" w:id="0">
    <w:p w:rsidR="00975F22" w:rsidRDefault="00975F22" w:rsidP="00E339A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5F22" w:rsidRDefault="00975F22" w:rsidP="00E339A5">
      <w:r>
        <w:separator/>
      </w:r>
    </w:p>
  </w:footnote>
  <w:footnote w:type="continuationSeparator" w:id="0">
    <w:p w:rsidR="00975F22" w:rsidRDefault="00975F22" w:rsidP="00E339A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7C27" w:rsidRDefault="00584D8D" w:rsidP="00D16758">
    <w:pPr>
      <w:pStyle w:val="Yltunniste"/>
      <w:tabs>
        <w:tab w:val="clear" w:pos="4819"/>
        <w:tab w:val="clear" w:pos="9638"/>
        <w:tab w:val="left" w:pos="9129"/>
      </w:tabs>
      <w:jc w:val="center"/>
    </w:pPr>
    <w:fldSimple w:instr=" PAGE   \* MERGEFORMAT ">
      <w:r w:rsidR="00CA603A">
        <w:rPr>
          <w:noProof/>
        </w:rPr>
        <w:t>2</w:t>
      </w:r>
    </w:fldSimple>
  </w:p>
  <w:p w:rsidR="008F7C27" w:rsidRDefault="008F7C27">
    <w:pPr>
      <w:pStyle w:val="Yltunnis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7C27" w:rsidRDefault="008F7C27">
    <w:pPr>
      <w:pStyle w:val="Yltunniste"/>
    </w:pPr>
  </w:p>
  <w:p w:rsidR="008F7C27" w:rsidRDefault="008F7C27">
    <w:pPr>
      <w:pStyle w:val="Yltunnis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B957F2"/>
    <w:multiLevelType w:val="hybridMultilevel"/>
    <w:tmpl w:val="01300700"/>
    <w:lvl w:ilvl="0" w:tplc="2AB00512">
      <w:start w:val="1"/>
      <w:numFmt w:val="decimal"/>
      <w:lvlText w:val="%1."/>
      <w:lvlJc w:val="left"/>
      <w:pPr>
        <w:ind w:left="1664" w:hanging="360"/>
      </w:pPr>
      <w:rPr>
        <w:rFonts w:hint="default"/>
      </w:rPr>
    </w:lvl>
    <w:lvl w:ilvl="1" w:tplc="040B0019" w:tentative="1">
      <w:start w:val="1"/>
      <w:numFmt w:val="lowerLetter"/>
      <w:lvlText w:val="%2."/>
      <w:lvlJc w:val="left"/>
      <w:pPr>
        <w:ind w:left="2384" w:hanging="360"/>
      </w:pPr>
    </w:lvl>
    <w:lvl w:ilvl="2" w:tplc="040B001B" w:tentative="1">
      <w:start w:val="1"/>
      <w:numFmt w:val="lowerRoman"/>
      <w:lvlText w:val="%3."/>
      <w:lvlJc w:val="right"/>
      <w:pPr>
        <w:ind w:left="3104" w:hanging="180"/>
      </w:pPr>
    </w:lvl>
    <w:lvl w:ilvl="3" w:tplc="040B000F" w:tentative="1">
      <w:start w:val="1"/>
      <w:numFmt w:val="decimal"/>
      <w:lvlText w:val="%4."/>
      <w:lvlJc w:val="left"/>
      <w:pPr>
        <w:ind w:left="3824" w:hanging="360"/>
      </w:pPr>
    </w:lvl>
    <w:lvl w:ilvl="4" w:tplc="040B0019" w:tentative="1">
      <w:start w:val="1"/>
      <w:numFmt w:val="lowerLetter"/>
      <w:lvlText w:val="%5."/>
      <w:lvlJc w:val="left"/>
      <w:pPr>
        <w:ind w:left="4544" w:hanging="360"/>
      </w:pPr>
    </w:lvl>
    <w:lvl w:ilvl="5" w:tplc="040B001B" w:tentative="1">
      <w:start w:val="1"/>
      <w:numFmt w:val="lowerRoman"/>
      <w:lvlText w:val="%6."/>
      <w:lvlJc w:val="right"/>
      <w:pPr>
        <w:ind w:left="5264" w:hanging="180"/>
      </w:pPr>
    </w:lvl>
    <w:lvl w:ilvl="6" w:tplc="040B000F" w:tentative="1">
      <w:start w:val="1"/>
      <w:numFmt w:val="decimal"/>
      <w:lvlText w:val="%7."/>
      <w:lvlJc w:val="left"/>
      <w:pPr>
        <w:ind w:left="5984" w:hanging="360"/>
      </w:pPr>
    </w:lvl>
    <w:lvl w:ilvl="7" w:tplc="040B0019" w:tentative="1">
      <w:start w:val="1"/>
      <w:numFmt w:val="lowerLetter"/>
      <w:lvlText w:val="%8."/>
      <w:lvlJc w:val="left"/>
      <w:pPr>
        <w:ind w:left="6704" w:hanging="360"/>
      </w:pPr>
    </w:lvl>
    <w:lvl w:ilvl="8" w:tplc="040B001B" w:tentative="1">
      <w:start w:val="1"/>
      <w:numFmt w:val="lowerRoman"/>
      <w:lvlText w:val="%9."/>
      <w:lvlJc w:val="right"/>
      <w:pPr>
        <w:ind w:left="7424"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1304"/>
  <w:autoHyphenation/>
  <w:hyphenationZone w:val="425"/>
  <w:drawingGridHorizontalSpacing w:val="120"/>
  <w:displayHorizontalDrawingGridEvery w:val="2"/>
  <w:displayVerticalDrawingGridEvery w:val="2"/>
  <w:noPunctuationKerning/>
  <w:characterSpacingControl w:val="doNotCompress"/>
  <w:hdrShapeDefaults>
    <o:shapedefaults v:ext="edit" spidmax="9218"/>
  </w:hdrShapeDefaults>
  <w:footnotePr>
    <w:footnote w:id="-1"/>
    <w:footnote w:id="0"/>
  </w:footnotePr>
  <w:endnotePr>
    <w:endnote w:id="-1"/>
    <w:endnote w:id="0"/>
  </w:endnotePr>
  <w:compat/>
  <w:rsids>
    <w:rsidRoot w:val="001D5614"/>
    <w:rsid w:val="00062604"/>
    <w:rsid w:val="001D5614"/>
    <w:rsid w:val="002D00B7"/>
    <w:rsid w:val="0034131D"/>
    <w:rsid w:val="0045678A"/>
    <w:rsid w:val="004C3E83"/>
    <w:rsid w:val="00532268"/>
    <w:rsid w:val="00582AB9"/>
    <w:rsid w:val="00584D8D"/>
    <w:rsid w:val="00610911"/>
    <w:rsid w:val="00626FE2"/>
    <w:rsid w:val="00654494"/>
    <w:rsid w:val="0066641D"/>
    <w:rsid w:val="006941CA"/>
    <w:rsid w:val="007220BC"/>
    <w:rsid w:val="007A6A3B"/>
    <w:rsid w:val="007B553B"/>
    <w:rsid w:val="00846E16"/>
    <w:rsid w:val="008C1B12"/>
    <w:rsid w:val="008F7C27"/>
    <w:rsid w:val="00924C0C"/>
    <w:rsid w:val="00975F22"/>
    <w:rsid w:val="00977C01"/>
    <w:rsid w:val="00AA059F"/>
    <w:rsid w:val="00AD45E2"/>
    <w:rsid w:val="00B81D9D"/>
    <w:rsid w:val="00C55E5E"/>
    <w:rsid w:val="00C77BE7"/>
    <w:rsid w:val="00CA603A"/>
    <w:rsid w:val="00CB6B49"/>
    <w:rsid w:val="00D16758"/>
    <w:rsid w:val="00D4600F"/>
    <w:rsid w:val="00E17E7B"/>
    <w:rsid w:val="00E339A5"/>
    <w:rsid w:val="00E959E9"/>
    <w:rsid w:val="00EF0A80"/>
    <w:rsid w:val="00FA63EB"/>
    <w:rsid w:val="00FF000C"/>
  </w:rsids>
  <m:mathPr>
    <m:mathFont m:val="Cambria Math"/>
    <m:brkBin m:val="before"/>
    <m:brkBinSub m:val="--"/>
    <m:smallFrac m:val="off"/>
    <m:dispDef/>
    <m:lMargin m:val="0"/>
    <m:rMargin m:val="0"/>
    <m:defJc m:val="centerGroup"/>
    <m:wrapIndent m:val="1440"/>
    <m:intLim m:val="subSup"/>
    <m:naryLim m:val="undOvr"/>
  </m:mathPr>
  <w:themeFontLang w:val="fi-FI"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i-FI" w:eastAsia="fi-FI"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CB6B49"/>
    <w:rPr>
      <w:sz w:val="24"/>
      <w:szCs w:val="24"/>
      <w:lang w:bidi="ar-SA"/>
    </w:rPr>
  </w:style>
  <w:style w:type="paragraph" w:styleId="Otsikko1">
    <w:name w:val="heading 1"/>
    <w:basedOn w:val="Normaali"/>
    <w:next w:val="Normaali"/>
    <w:qFormat/>
    <w:rsid w:val="00CB6B49"/>
    <w:pPr>
      <w:keepNext/>
      <w:outlineLvl w:val="0"/>
    </w:pPr>
    <w:rPr>
      <w:b/>
      <w:bC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qFormat/>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Alatunniste">
    <w:name w:val="footer"/>
    <w:basedOn w:val="Normaali"/>
    <w:semiHidden/>
    <w:rsid w:val="00CB6B49"/>
    <w:pPr>
      <w:tabs>
        <w:tab w:val="center" w:pos="4819"/>
        <w:tab w:val="right" w:pos="9638"/>
      </w:tabs>
    </w:pPr>
  </w:style>
  <w:style w:type="paragraph" w:customStyle="1" w:styleId="sisennys1">
    <w:name w:val="sisennys 1"/>
    <w:basedOn w:val="Normaali"/>
    <w:next w:val="Normaali"/>
    <w:rsid w:val="00CB6B49"/>
    <w:pPr>
      <w:ind w:left="1304" w:firstLine="567"/>
    </w:pPr>
  </w:style>
  <w:style w:type="paragraph" w:customStyle="1" w:styleId="sisennys2">
    <w:name w:val="sisennys 2"/>
    <w:basedOn w:val="Normaali"/>
    <w:next w:val="Normaali"/>
    <w:rsid w:val="00CB6B49"/>
    <w:pPr>
      <w:ind w:left="1871" w:firstLine="567"/>
    </w:pPr>
    <w:rPr>
      <w:iCs/>
    </w:rPr>
  </w:style>
  <w:style w:type="paragraph" w:styleId="Sisennettyleipteksti">
    <w:name w:val="Body Text Indent"/>
    <w:basedOn w:val="Normaali"/>
    <w:semiHidden/>
    <w:rsid w:val="00CB6B49"/>
    <w:pPr>
      <w:ind w:left="1304"/>
      <w:jc w:val="both"/>
    </w:pPr>
  </w:style>
  <w:style w:type="paragraph" w:customStyle="1" w:styleId="Edustaja-aloite">
    <w:name w:val="Edustaja-aloite"/>
    <w:basedOn w:val="Otsikko1"/>
    <w:next w:val="Normaali"/>
    <w:rsid w:val="00CB6B49"/>
  </w:style>
  <w:style w:type="paragraph" w:styleId="Sisennettyleipteksti2">
    <w:name w:val="Body Text Indent 2"/>
    <w:basedOn w:val="Normaali"/>
    <w:semiHidden/>
    <w:rsid w:val="00CB6B49"/>
    <w:pPr>
      <w:ind w:left="1304"/>
    </w:pPr>
  </w:style>
  <w:style w:type="paragraph" w:styleId="Yltunniste">
    <w:name w:val="header"/>
    <w:basedOn w:val="Normaali"/>
    <w:link w:val="YltunnisteChar"/>
    <w:uiPriority w:val="99"/>
    <w:unhideWhenUsed/>
    <w:rsid w:val="00E339A5"/>
    <w:pPr>
      <w:tabs>
        <w:tab w:val="center" w:pos="4819"/>
        <w:tab w:val="right" w:pos="9638"/>
      </w:tabs>
    </w:pPr>
  </w:style>
  <w:style w:type="character" w:customStyle="1" w:styleId="YltunnisteChar">
    <w:name w:val="Ylätunniste Char"/>
    <w:basedOn w:val="Kappaleenoletusfontti"/>
    <w:link w:val="Yltunniste"/>
    <w:uiPriority w:val="99"/>
    <w:rsid w:val="00E339A5"/>
    <w:rPr>
      <w:sz w:val="24"/>
      <w:szCs w:val="24"/>
    </w:rPr>
  </w:style>
  <w:style w:type="paragraph" w:styleId="Luettelokappale">
    <w:name w:val="List Paragraph"/>
    <w:basedOn w:val="Normaali"/>
    <w:uiPriority w:val="34"/>
    <w:qFormat/>
    <w:rsid w:val="006941CA"/>
    <w:pPr>
      <w:ind w:left="720"/>
      <w:contextualSpacing/>
    </w:pPr>
  </w:style>
</w:styles>
</file>

<file path=word/webSettings.xml><?xml version="1.0" encoding="utf-8"?>
<w:webSettings xmlns:r="http://schemas.openxmlformats.org/officeDocument/2006/relationships" xmlns:w="http://schemas.openxmlformats.org/wordprocessingml/2006/main">
  <w:divs>
    <w:div w:id="412432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vl-ssu\Application%20Data\Microsoft\Mallit\Omat%20mallit\Edustaja.dot"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Edustaja</Template>
  <TotalTime>240</TotalTime>
  <Pages>2</Pages>
  <Words>473</Words>
  <Characters>3832</Characters>
  <Application>Microsoft Office Word</Application>
  <DocSecurity>0</DocSecurity>
  <Lines>31</Lines>
  <Paragraphs>8</Paragraphs>
  <ScaleCrop>false</ScaleCrop>
  <HeadingPairs>
    <vt:vector size="2" baseType="variant">
      <vt:variant>
        <vt:lpstr>Otsikko</vt:lpstr>
      </vt:variant>
      <vt:variant>
        <vt:i4>1</vt:i4>
      </vt:variant>
    </vt:vector>
  </HeadingPairs>
  <TitlesOfParts>
    <vt:vector size="1" baseType="lpstr">
      <vt:lpstr>Edustaja-aloite nro  /2002</vt:lpstr>
    </vt:vector>
  </TitlesOfParts>
  <Company>Kirkkohallitus</Company>
  <LinksUpToDate>false</LinksUpToDate>
  <CharactersWithSpaces>4297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Edustaja-aloite nro  /2002</dc:title>
  <dc:creator>evl-ssu</dc:creator>
  <cp:lastModifiedBy>Katri</cp:lastModifiedBy>
  <cp:revision>10</cp:revision>
  <cp:lastPrinted>2010-04-07T11:57:00Z</cp:lastPrinted>
  <dcterms:created xsi:type="dcterms:W3CDTF">2012-05-08T09:37:00Z</dcterms:created>
  <dcterms:modified xsi:type="dcterms:W3CDTF">2012-05-09T06:41:00Z</dcterms:modified>
</cp:coreProperties>
</file>